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520"/>
        <w:rPr>
          <w:rFonts w:ascii="黑体" w:hAnsi="黑体" w:eastAsia="黑体" w:cs="Times New Roman"/>
          <w:spacing w:val="8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pacing w:val="8"/>
          <w:szCs w:val="32"/>
        </w:rPr>
        <w:t xml:space="preserve">附件                  </w:t>
      </w:r>
    </w:p>
    <w:p>
      <w:pPr>
        <w:spacing w:line="360" w:lineRule="auto"/>
        <w:ind w:right="1520"/>
        <w:jc w:val="center"/>
        <w:rPr>
          <w:rFonts w:ascii="黑体" w:hAnsi="黑体" w:eastAsia="黑体" w:cs="Times New Roman"/>
          <w:spacing w:val="8"/>
          <w:szCs w:val="32"/>
        </w:rPr>
      </w:pPr>
      <w:r>
        <w:rPr>
          <w:rFonts w:eastAsia="方正小标宋简体" w:cs="Times New Roman"/>
          <w:spacing w:val="8"/>
          <w:sz w:val="44"/>
          <w:szCs w:val="44"/>
        </w:rPr>
        <w:t>2</w:t>
      </w:r>
      <w:r>
        <w:rPr>
          <w:rFonts w:eastAsia="方正小标宋简体" w:cs="Times New Roman"/>
          <w:spacing w:val="6"/>
          <w:sz w:val="44"/>
          <w:szCs w:val="44"/>
        </w:rPr>
        <w:t>024年中科羊草研讨观摩会</w:t>
      </w:r>
      <w:r>
        <w:rPr>
          <w:rFonts w:eastAsia="方正小标宋简体" w:cs="Times New Roman"/>
          <w:spacing w:val="42"/>
          <w:sz w:val="44"/>
          <w:szCs w:val="44"/>
        </w:rPr>
        <w:t>参会</w:t>
      </w:r>
      <w:r>
        <w:rPr>
          <w:rFonts w:eastAsia="方正小标宋简体" w:cs="Times New Roman"/>
          <w:spacing w:val="40"/>
          <w:sz w:val="44"/>
          <w:szCs w:val="44"/>
        </w:rPr>
        <w:t>回执</w:t>
      </w:r>
    </w:p>
    <w:tbl>
      <w:tblPr>
        <w:tblStyle w:val="15"/>
        <w:tblW w:w="1446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800"/>
        <w:gridCol w:w="1675"/>
        <w:gridCol w:w="2109"/>
        <w:gridCol w:w="2033"/>
        <w:gridCol w:w="1817"/>
        <w:gridCol w:w="1984"/>
        <w:gridCol w:w="24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3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spacing w:val="1"/>
                <w:kern w:val="0"/>
                <w:sz w:val="28"/>
                <w:szCs w:val="28"/>
              </w:rPr>
              <w:t>姓</w:t>
            </w:r>
            <w:r>
              <w:rPr>
                <w:rFonts w:eastAsia="宋体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eastAsia="宋体" w:cs="Times New Roman"/>
                <w:spacing w:val="-5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spacing w:val="-5"/>
                <w:kern w:val="0"/>
                <w:sz w:val="28"/>
                <w:szCs w:val="28"/>
              </w:rPr>
              <w:t>性别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eastAsia="宋体" w:cs="Times New Roman"/>
                <w:spacing w:val="-5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spacing w:val="-5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spacing w:val="-5"/>
                <w:kern w:val="0"/>
                <w:sz w:val="28"/>
                <w:szCs w:val="28"/>
              </w:rPr>
              <w:t>工</w:t>
            </w:r>
            <w:r>
              <w:rPr>
                <w:rFonts w:eastAsia="宋体" w:cs="Times New Roman"/>
                <w:spacing w:val="-4"/>
                <w:kern w:val="0"/>
                <w:sz w:val="28"/>
                <w:szCs w:val="28"/>
              </w:rPr>
              <w:t>作单位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spacing w:val="-6"/>
                <w:kern w:val="0"/>
                <w:sz w:val="28"/>
                <w:szCs w:val="28"/>
              </w:rPr>
              <w:t>手</w:t>
            </w:r>
            <w:r>
              <w:rPr>
                <w:rFonts w:eastAsia="宋体" w:cs="Times New Roman"/>
                <w:spacing w:val="-5"/>
                <w:kern w:val="0"/>
                <w:sz w:val="28"/>
                <w:szCs w:val="28"/>
              </w:rPr>
              <w:t>机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eastAsia="宋体"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spacing w:val="-10"/>
                <w:kern w:val="0"/>
                <w:sz w:val="28"/>
                <w:szCs w:val="28"/>
              </w:rPr>
              <w:t>住宿标准</w:t>
            </w:r>
          </w:p>
          <w:p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spacing w:val="-10"/>
                <w:kern w:val="0"/>
                <w:sz w:val="28"/>
                <w:szCs w:val="28"/>
              </w:rPr>
              <w:t>（大床、标间）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宋体"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spacing w:val="-10"/>
                <w:kern w:val="0"/>
                <w:sz w:val="28"/>
                <w:szCs w:val="28"/>
              </w:rPr>
              <w:t>备注</w:t>
            </w:r>
          </w:p>
          <w:p>
            <w:pPr>
              <w:jc w:val="center"/>
              <w:rPr>
                <w:rFonts w:eastAsia="宋体"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spacing w:val="-10"/>
                <w:kern w:val="0"/>
                <w:sz w:val="28"/>
                <w:szCs w:val="28"/>
              </w:rPr>
              <w:t>（合住请备注）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eastAsia="宋体"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spacing w:val="-10"/>
                <w:kern w:val="0"/>
                <w:sz w:val="28"/>
                <w:szCs w:val="28"/>
              </w:rPr>
              <w:t>住宿时间</w:t>
            </w:r>
          </w:p>
          <w:p>
            <w:pPr>
              <w:jc w:val="center"/>
              <w:rPr>
                <w:rFonts w:eastAsia="宋体"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spacing w:val="-10"/>
                <w:kern w:val="0"/>
                <w:sz w:val="28"/>
                <w:szCs w:val="28"/>
              </w:rPr>
              <w:t>（7日、8日、9日）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416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416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416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</w:tr>
    </w:tbl>
    <w:p>
      <w:pPr>
        <w:spacing w:before="193"/>
        <w:jc w:val="center"/>
        <w:rPr>
          <w:rFonts w:cs="Times New Roman"/>
          <w:szCs w:val="32"/>
        </w:rPr>
      </w:pPr>
      <w:r>
        <w:rPr>
          <w:rFonts w:eastAsia="宋体" w:cs="Times New Roman"/>
          <w:spacing w:val="-5"/>
          <w:sz w:val="28"/>
          <w:szCs w:val="28"/>
        </w:rPr>
        <w:t>6月15日前将参会回执发至邮箱</w:t>
      </w:r>
      <w:r>
        <w:rPr>
          <w:rFonts w:hint="eastAsia" w:eastAsia="宋体" w:cs="Times New Roman"/>
          <w:spacing w:val="-5"/>
          <w:sz w:val="28"/>
          <w:szCs w:val="28"/>
        </w:rPr>
        <w:t>lx18165403308@163.com（前两位刘鑫拼音首字母）</w:t>
      </w:r>
      <w:r>
        <w:rPr>
          <w:rFonts w:eastAsia="宋体" w:cs="Times New Roman"/>
          <w:spacing w:val="-5"/>
          <w:sz w:val="28"/>
          <w:szCs w:val="28"/>
        </w:rPr>
        <w:t>。联系</w:t>
      </w:r>
      <w:r>
        <w:rPr>
          <w:rFonts w:eastAsia="宋体" w:cs="Times New Roman"/>
          <w:spacing w:val="-20"/>
          <w:sz w:val="28"/>
          <w:szCs w:val="28"/>
        </w:rPr>
        <w:t>人</w:t>
      </w:r>
      <w:r>
        <w:rPr>
          <w:rFonts w:eastAsia="宋体" w:cs="Times New Roman"/>
          <w:spacing w:val="-10"/>
          <w:sz w:val="28"/>
          <w:szCs w:val="28"/>
        </w:rPr>
        <w:t>：</w:t>
      </w:r>
      <w:r>
        <w:rPr>
          <w:rFonts w:hint="eastAsia" w:eastAsia="宋体" w:cs="Times New Roman"/>
          <w:spacing w:val="-10"/>
          <w:sz w:val="28"/>
          <w:szCs w:val="28"/>
        </w:rPr>
        <w:t>刘鑫</w:t>
      </w:r>
    </w:p>
    <w:p>
      <w:pPr>
        <w:ind w:firstLine="632" w:firstLineChars="200"/>
        <w:rPr>
          <w:rFonts w:cs="Times New Roman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2098" w:bottom="1474" w:left="1985" w:header="851" w:footer="1020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967089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586173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kMGE4YmZmOWRkMDQ3MjRhNWViNDg3NDVkYjlmYjgifQ=="/>
  </w:docVars>
  <w:rsids>
    <w:rsidRoot w:val="001418FB"/>
    <w:rsid w:val="000359F6"/>
    <w:rsid w:val="000459C2"/>
    <w:rsid w:val="00045B92"/>
    <w:rsid w:val="00056F76"/>
    <w:rsid w:val="00062A40"/>
    <w:rsid w:val="00063C7F"/>
    <w:rsid w:val="00092B83"/>
    <w:rsid w:val="0009658E"/>
    <w:rsid w:val="000B4AF2"/>
    <w:rsid w:val="000C5854"/>
    <w:rsid w:val="000D1426"/>
    <w:rsid w:val="000E3428"/>
    <w:rsid w:val="001417D4"/>
    <w:rsid w:val="001418FB"/>
    <w:rsid w:val="001815E2"/>
    <w:rsid w:val="00182D7C"/>
    <w:rsid w:val="001B41E7"/>
    <w:rsid w:val="001D09D0"/>
    <w:rsid w:val="00241C87"/>
    <w:rsid w:val="00276E40"/>
    <w:rsid w:val="002D534E"/>
    <w:rsid w:val="002D5747"/>
    <w:rsid w:val="002E7F45"/>
    <w:rsid w:val="0030628D"/>
    <w:rsid w:val="00324F2D"/>
    <w:rsid w:val="003555F2"/>
    <w:rsid w:val="00356D37"/>
    <w:rsid w:val="00393C6A"/>
    <w:rsid w:val="003B14CC"/>
    <w:rsid w:val="003D4DD1"/>
    <w:rsid w:val="0042161E"/>
    <w:rsid w:val="00476A52"/>
    <w:rsid w:val="00476F91"/>
    <w:rsid w:val="00484605"/>
    <w:rsid w:val="0049278B"/>
    <w:rsid w:val="004B5594"/>
    <w:rsid w:val="004B76E5"/>
    <w:rsid w:val="004E7C9E"/>
    <w:rsid w:val="005069AB"/>
    <w:rsid w:val="00507FD2"/>
    <w:rsid w:val="00521AE9"/>
    <w:rsid w:val="00531056"/>
    <w:rsid w:val="0057631D"/>
    <w:rsid w:val="005971CB"/>
    <w:rsid w:val="005E0210"/>
    <w:rsid w:val="00622F4F"/>
    <w:rsid w:val="00640E58"/>
    <w:rsid w:val="00645891"/>
    <w:rsid w:val="00646678"/>
    <w:rsid w:val="006820C1"/>
    <w:rsid w:val="00683B33"/>
    <w:rsid w:val="00693713"/>
    <w:rsid w:val="006A745C"/>
    <w:rsid w:val="006C79D2"/>
    <w:rsid w:val="006D1778"/>
    <w:rsid w:val="006E2497"/>
    <w:rsid w:val="00711284"/>
    <w:rsid w:val="007310F0"/>
    <w:rsid w:val="007362D7"/>
    <w:rsid w:val="00790244"/>
    <w:rsid w:val="007909C6"/>
    <w:rsid w:val="00791D08"/>
    <w:rsid w:val="007A2F33"/>
    <w:rsid w:val="007D69E2"/>
    <w:rsid w:val="007E383A"/>
    <w:rsid w:val="00803969"/>
    <w:rsid w:val="008132FF"/>
    <w:rsid w:val="008228EE"/>
    <w:rsid w:val="00830DAF"/>
    <w:rsid w:val="00837AC1"/>
    <w:rsid w:val="00877EE0"/>
    <w:rsid w:val="008866EF"/>
    <w:rsid w:val="008E054F"/>
    <w:rsid w:val="00906E00"/>
    <w:rsid w:val="00933B76"/>
    <w:rsid w:val="00962A3D"/>
    <w:rsid w:val="009B4293"/>
    <w:rsid w:val="009F2FF8"/>
    <w:rsid w:val="009F44F1"/>
    <w:rsid w:val="00A21AA3"/>
    <w:rsid w:val="00A30733"/>
    <w:rsid w:val="00A427D4"/>
    <w:rsid w:val="00A53FAC"/>
    <w:rsid w:val="00A82D98"/>
    <w:rsid w:val="00AC3BA8"/>
    <w:rsid w:val="00B5366E"/>
    <w:rsid w:val="00B67792"/>
    <w:rsid w:val="00B7626B"/>
    <w:rsid w:val="00BA3654"/>
    <w:rsid w:val="00BC27A5"/>
    <w:rsid w:val="00BE3DD0"/>
    <w:rsid w:val="00CA008B"/>
    <w:rsid w:val="00CB1EF0"/>
    <w:rsid w:val="00CC36CA"/>
    <w:rsid w:val="00CD23E2"/>
    <w:rsid w:val="00CD4E6B"/>
    <w:rsid w:val="00CD4F7D"/>
    <w:rsid w:val="00CD7D06"/>
    <w:rsid w:val="00CE27FF"/>
    <w:rsid w:val="00CE75EB"/>
    <w:rsid w:val="00CF59AB"/>
    <w:rsid w:val="00D02D81"/>
    <w:rsid w:val="00D9714E"/>
    <w:rsid w:val="00DE001B"/>
    <w:rsid w:val="00E01133"/>
    <w:rsid w:val="00E24721"/>
    <w:rsid w:val="00E70E71"/>
    <w:rsid w:val="00EE0456"/>
    <w:rsid w:val="00F010CC"/>
    <w:rsid w:val="00F15E8E"/>
    <w:rsid w:val="00FB27F6"/>
    <w:rsid w:val="00FC350C"/>
    <w:rsid w:val="162D33A6"/>
    <w:rsid w:val="1DCC2CF2"/>
    <w:rsid w:val="5B9120A9"/>
    <w:rsid w:val="6B80239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qFormat/>
    <w:uiPriority w:val="99"/>
    <w:rPr>
      <w:sz w:val="18"/>
      <w:szCs w:val="18"/>
    </w:rPr>
  </w:style>
  <w:style w:type="character" w:customStyle="1" w:styleId="9">
    <w:name w:val="页脚 Char"/>
    <w:basedOn w:val="7"/>
    <w:uiPriority w:val="99"/>
    <w:rPr>
      <w:sz w:val="18"/>
      <w:szCs w:val="18"/>
    </w:rPr>
  </w:style>
  <w:style w:type="character" w:customStyle="1" w:styleId="10">
    <w:name w:val="日期 Char"/>
    <w:basedOn w:val="7"/>
    <w:semiHidden/>
    <w:uiPriority w:val="99"/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uiPriority w:val="99"/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table" w:customStyle="1" w:styleId="15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tf\Desktop\&#20851;&#20110;&#36212;&#24191;&#35199;&#26519;&#31185;&#38498;&#35843;&#30740;&#30340;&#209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D68F8-2F90-41CE-A3D7-C8A01DA37F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关于赴广西林科院调研的函.dotx</Template>
  <Pages>1</Pages>
  <Words>1724</Words>
  <Characters>1843</Characters>
  <Lines>13</Lines>
  <Paragraphs>3</Paragraphs>
  <TotalTime>121</TotalTime>
  <ScaleCrop>false</ScaleCrop>
  <LinksUpToDate>false</LinksUpToDate>
  <CharactersWithSpaces>1861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2024-04-01T07:28:00Z</dcterms:created>
  <dc:creator>thtf</dc:creator>
  <cp:lastModifiedBy>Administrator</cp:lastModifiedBy>
  <cp:lastPrinted>2024-06-05T09:26:00Z</cp:lastPrinted>
  <dcterms:modified xsi:type="dcterms:W3CDTF">2024-06-06T01:01:19Z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A2783C3559914FBC9E4FA432ACB23F67_13</vt:lpwstr>
  </property>
</Properties>
</file>